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EBC2" w14:textId="0787C6BB" w:rsidR="00CA7777" w:rsidRPr="00CA7777" w:rsidRDefault="00CA7777" w:rsidP="00CA7777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AFC09E" wp14:editId="2CB1D987">
            <wp:simplePos x="0" y="0"/>
            <wp:positionH relativeFrom="column">
              <wp:posOffset>76835</wp:posOffset>
            </wp:positionH>
            <wp:positionV relativeFrom="paragraph">
              <wp:posOffset>-193040</wp:posOffset>
            </wp:positionV>
            <wp:extent cx="890270" cy="530225"/>
            <wp:effectExtent l="0" t="0" r="5080" b="3175"/>
            <wp:wrapNone/>
            <wp:docPr id="1009315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7777">
        <w:t>Statement of Fees – approved kindergarten program</w:t>
      </w:r>
    </w:p>
    <w:p w14:paraId="4234F086" w14:textId="77777777" w:rsidR="00CA7777" w:rsidRPr="007B0A37" w:rsidRDefault="00CA7777" w:rsidP="00BF0C68">
      <w:pPr>
        <w:spacing w:before="240"/>
        <w:ind w:left="142"/>
        <w:rPr>
          <w:sz w:val="22"/>
          <w:szCs w:val="22"/>
        </w:rPr>
      </w:pPr>
      <w:r>
        <w:rPr>
          <w:sz w:val="22"/>
          <w:szCs w:val="22"/>
        </w:rPr>
        <w:t>T</w:t>
      </w:r>
      <w:r w:rsidRPr="007B0A37">
        <w:rPr>
          <w:sz w:val="22"/>
          <w:szCs w:val="22"/>
        </w:rPr>
        <w:t xml:space="preserve">his </w:t>
      </w:r>
      <w:r>
        <w:rPr>
          <w:sz w:val="22"/>
          <w:szCs w:val="22"/>
        </w:rPr>
        <w:t>Early Childhood Education and Care</w:t>
      </w:r>
      <w:r w:rsidRPr="007B0A37">
        <w:rPr>
          <w:sz w:val="22"/>
          <w:szCs w:val="22"/>
        </w:rPr>
        <w:t xml:space="preserve"> service is an approved kindergarten program provider </w:t>
      </w:r>
      <w:r>
        <w:rPr>
          <w:sz w:val="22"/>
          <w:szCs w:val="22"/>
        </w:rPr>
        <w:t>for the purposes of claiming</w:t>
      </w:r>
      <w:r w:rsidRPr="007B0A37">
        <w:rPr>
          <w:sz w:val="22"/>
          <w:szCs w:val="22"/>
        </w:rPr>
        <w:t xml:space="preserve"> Queensland Kindergarten Funding.</w:t>
      </w:r>
    </w:p>
    <w:p w14:paraId="7C988A0D" w14:textId="77777777" w:rsidR="00CA7777" w:rsidRPr="00CA7777" w:rsidRDefault="00CA7777" w:rsidP="00CA7777">
      <w:pPr>
        <w:pStyle w:val="Heading3"/>
      </w:pPr>
      <w:r w:rsidRPr="00CA7777">
        <w:t>Service details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006"/>
        <w:gridCol w:w="2268"/>
      </w:tblGrid>
      <w:tr w:rsidR="00CA7777" w14:paraId="0DF46813" w14:textId="77777777" w:rsidTr="00CA7777">
        <w:trPr>
          <w:trHeight w:val="284"/>
        </w:trPr>
        <w:tc>
          <w:tcPr>
            <w:tcW w:w="10377" w:type="dxa"/>
            <w:gridSpan w:val="3"/>
          </w:tcPr>
          <w:p w14:paraId="02F50CB0" w14:textId="7D3E0EC4" w:rsidR="00CA7777" w:rsidRPr="00361A39" w:rsidRDefault="00CA7777" w:rsidP="008C2002">
            <w:pPr>
              <w:rPr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 xml:space="preserve">Service name: </w:t>
            </w:r>
            <w:r w:rsidR="001617F4">
              <w:rPr>
                <w:sz w:val="22"/>
                <w:szCs w:val="22"/>
              </w:rPr>
              <w:t>Karinya Montessori Children’s House</w:t>
            </w:r>
          </w:p>
        </w:tc>
      </w:tr>
      <w:tr w:rsidR="00CA7777" w14:paraId="24DB3441" w14:textId="77777777" w:rsidTr="00CA7777">
        <w:trPr>
          <w:trHeight w:val="284"/>
        </w:trPr>
        <w:tc>
          <w:tcPr>
            <w:tcW w:w="5103" w:type="dxa"/>
          </w:tcPr>
          <w:p w14:paraId="744953DA" w14:textId="40258E0F" w:rsidR="00CA7777" w:rsidRPr="00361A39" w:rsidRDefault="00CA7777" w:rsidP="008C2002">
            <w:pPr>
              <w:rPr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 xml:space="preserve">Address: </w:t>
            </w:r>
            <w:r w:rsidR="001617F4">
              <w:rPr>
                <w:b/>
                <w:sz w:val="22"/>
                <w:szCs w:val="22"/>
              </w:rPr>
              <w:t>11 Kauri St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3C22D6D2" w14:textId="1697BD9A" w:rsidR="00CA7777" w:rsidRPr="00361A39" w:rsidRDefault="00CA7777" w:rsidP="008C2002">
            <w:pPr>
              <w:rPr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 xml:space="preserve">Suburb: </w:t>
            </w:r>
            <w:r w:rsidR="001617F4">
              <w:rPr>
                <w:sz w:val="22"/>
                <w:szCs w:val="22"/>
              </w:rPr>
              <w:t>Cooroy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97FD40" w14:textId="1BEDE795" w:rsidR="00CA7777" w:rsidRPr="00361A39" w:rsidRDefault="00CA7777" w:rsidP="001617F4">
            <w:pPr>
              <w:tabs>
                <w:tab w:val="right" w:pos="2052"/>
              </w:tabs>
              <w:rPr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 xml:space="preserve">Postcode: </w:t>
            </w:r>
            <w:r w:rsidR="001617F4">
              <w:rPr>
                <w:b/>
                <w:sz w:val="22"/>
                <w:szCs w:val="22"/>
              </w:rPr>
              <w:tab/>
              <w:t>4563</w:t>
            </w:r>
          </w:p>
        </w:tc>
      </w:tr>
      <w:tr w:rsidR="00CA7777" w14:paraId="4042BFA7" w14:textId="77777777" w:rsidTr="00CA7777">
        <w:trPr>
          <w:trHeight w:val="284"/>
        </w:trPr>
        <w:tc>
          <w:tcPr>
            <w:tcW w:w="5103" w:type="dxa"/>
          </w:tcPr>
          <w:p w14:paraId="08705757" w14:textId="041136E8" w:rsidR="00CA7777" w:rsidRPr="00361A39" w:rsidRDefault="00CA7777" w:rsidP="008C2002">
            <w:pPr>
              <w:rPr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 xml:space="preserve">Phone: </w:t>
            </w:r>
            <w:r w:rsidR="001617F4">
              <w:rPr>
                <w:b/>
                <w:sz w:val="22"/>
                <w:szCs w:val="22"/>
              </w:rPr>
              <w:t>0754720505</w:t>
            </w:r>
          </w:p>
        </w:tc>
        <w:tc>
          <w:tcPr>
            <w:tcW w:w="5274" w:type="dxa"/>
            <w:gridSpan w:val="2"/>
          </w:tcPr>
          <w:p w14:paraId="58D36125" w14:textId="10DA002B" w:rsidR="00CA7777" w:rsidRPr="00361A39" w:rsidRDefault="00CA7777" w:rsidP="008C2002">
            <w:pPr>
              <w:rPr>
                <w:sz w:val="22"/>
                <w:szCs w:val="22"/>
              </w:rPr>
            </w:pPr>
          </w:p>
        </w:tc>
      </w:tr>
      <w:tr w:rsidR="00CA7777" w14:paraId="5475767D" w14:textId="77777777" w:rsidTr="00CA7777">
        <w:trPr>
          <w:trHeight w:val="284"/>
        </w:trPr>
        <w:tc>
          <w:tcPr>
            <w:tcW w:w="5103" w:type="dxa"/>
          </w:tcPr>
          <w:p w14:paraId="5BBF4322" w14:textId="5320F50D" w:rsidR="00CA7777" w:rsidRPr="00361A39" w:rsidRDefault="00CA7777" w:rsidP="008C2002">
            <w:pPr>
              <w:rPr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>Web</w:t>
            </w:r>
            <w:r>
              <w:rPr>
                <w:b/>
                <w:sz w:val="22"/>
                <w:szCs w:val="22"/>
              </w:rPr>
              <w:t>site</w:t>
            </w:r>
            <w:r w:rsidRPr="00361A39">
              <w:rPr>
                <w:b/>
                <w:sz w:val="22"/>
                <w:szCs w:val="22"/>
              </w:rPr>
              <w:t xml:space="preserve">: </w:t>
            </w:r>
            <w:r w:rsidR="001617F4">
              <w:rPr>
                <w:b/>
                <w:sz w:val="22"/>
                <w:szCs w:val="22"/>
              </w:rPr>
              <w:t>www.karinyamontessori.com</w:t>
            </w:r>
          </w:p>
        </w:tc>
        <w:tc>
          <w:tcPr>
            <w:tcW w:w="5274" w:type="dxa"/>
            <w:gridSpan w:val="2"/>
          </w:tcPr>
          <w:p w14:paraId="537F448B" w14:textId="1020CBD3" w:rsidR="00CA7777" w:rsidRPr="00361A39" w:rsidRDefault="00CA7777" w:rsidP="008C2002">
            <w:pPr>
              <w:rPr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 xml:space="preserve">Email: </w:t>
            </w:r>
            <w:r w:rsidR="001617F4">
              <w:rPr>
                <w:b/>
                <w:sz w:val="22"/>
                <w:szCs w:val="22"/>
              </w:rPr>
              <w:t>admin@kmch.qld.edu.au</w:t>
            </w:r>
          </w:p>
        </w:tc>
      </w:tr>
    </w:tbl>
    <w:p w14:paraId="394F8C20" w14:textId="732806A9" w:rsidR="00CA7777" w:rsidRDefault="00CA7777" w:rsidP="00CA7777">
      <w:pPr>
        <w:spacing w:before="120" w:after="0"/>
        <w:ind w:firstLine="142"/>
        <w:rPr>
          <w:b/>
          <w:sz w:val="22"/>
          <w:szCs w:val="22"/>
        </w:rPr>
      </w:pPr>
      <w:r w:rsidRPr="00CA7777">
        <w:rPr>
          <w:rFonts w:cs="Arial"/>
          <w:bCs/>
          <w:color w:val="005EB8" w:themeColor="text1"/>
          <w:sz w:val="22"/>
          <w:szCs w:val="22"/>
        </w:rPr>
        <w:t>Kindergarten Fees</w:t>
      </w:r>
      <w:r>
        <w:rPr>
          <w:b/>
          <w:sz w:val="22"/>
          <w:szCs w:val="22"/>
        </w:rPr>
        <w:t xml:space="preserve"> </w:t>
      </w:r>
      <w:r w:rsidRPr="003E68AA">
        <w:t>(</w:t>
      </w:r>
      <w:r w:rsidR="001617F4">
        <w:rPr>
          <w:b/>
          <w:sz w:val="18"/>
          <w:szCs w:val="18"/>
        </w:rPr>
        <w:t>27</w:t>
      </w:r>
      <w:r w:rsidR="001617F4" w:rsidRPr="001617F4">
        <w:rPr>
          <w:b/>
          <w:sz w:val="18"/>
          <w:szCs w:val="18"/>
          <w:vertAlign w:val="superscript"/>
        </w:rPr>
        <w:t>th</w:t>
      </w:r>
      <w:r w:rsidR="001617F4">
        <w:rPr>
          <w:b/>
          <w:sz w:val="18"/>
          <w:szCs w:val="18"/>
        </w:rPr>
        <w:t xml:space="preserve"> January 2026</w:t>
      </w:r>
      <w:r w:rsidRPr="003E68AA">
        <w:t>)</w:t>
      </w:r>
    </w:p>
    <w:tbl>
      <w:tblPr>
        <w:tblStyle w:val="TableGrid"/>
        <w:tblW w:w="4536" w:type="dxa"/>
        <w:tblInd w:w="5949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CA7777" w14:paraId="02277475" w14:textId="77777777" w:rsidTr="001617F4">
        <w:trPr>
          <w:trHeight w:val="515"/>
        </w:trPr>
        <w:tc>
          <w:tcPr>
            <w:tcW w:w="2268" w:type="dxa"/>
          </w:tcPr>
          <w:p w14:paraId="3BBF84FC" w14:textId="77777777" w:rsidR="00CA7777" w:rsidRPr="00747253" w:rsidRDefault="00CA7777" w:rsidP="00CA7777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747253">
              <w:rPr>
                <w:rFonts w:cs="Arial"/>
                <w:b/>
                <w:sz w:val="22"/>
                <w:szCs w:val="22"/>
              </w:rPr>
              <w:t>Program 1 Name:</w:t>
            </w:r>
          </w:p>
          <w:p w14:paraId="3D5D9DD3" w14:textId="71970E09" w:rsidR="00CA7777" w:rsidRPr="00747253" w:rsidRDefault="001617F4" w:rsidP="008C200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Possum </w:t>
            </w:r>
          </w:p>
        </w:tc>
        <w:tc>
          <w:tcPr>
            <w:tcW w:w="2268" w:type="dxa"/>
          </w:tcPr>
          <w:p w14:paraId="4B7C7F2B" w14:textId="0769AAB8" w:rsidR="002F5527" w:rsidRPr="002F5527" w:rsidRDefault="00CA7777" w:rsidP="008C2002">
            <w:pPr>
              <w:rPr>
                <w:rFonts w:cs="Arial"/>
                <w:b/>
                <w:sz w:val="22"/>
                <w:szCs w:val="22"/>
              </w:rPr>
            </w:pPr>
            <w:r w:rsidRPr="00747253">
              <w:rPr>
                <w:rFonts w:cs="Arial"/>
                <w:b/>
                <w:sz w:val="22"/>
                <w:szCs w:val="22"/>
              </w:rPr>
              <w:t>Prog</w:t>
            </w:r>
            <w:r w:rsidR="002F5527">
              <w:rPr>
                <w:rFonts w:cs="Arial"/>
                <w:b/>
                <w:sz w:val="22"/>
                <w:szCs w:val="22"/>
              </w:rPr>
              <w:t>r</w:t>
            </w:r>
            <w:r w:rsidRPr="00747253">
              <w:rPr>
                <w:rFonts w:cs="Arial"/>
                <w:b/>
                <w:sz w:val="22"/>
                <w:szCs w:val="22"/>
              </w:rPr>
              <w:t>am 2 Name:</w:t>
            </w:r>
            <w:r w:rsidR="0027057F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F5527" w:rsidRPr="002F5527">
              <w:rPr>
                <w:rFonts w:cs="Arial"/>
                <w:bCs/>
                <w:sz w:val="22"/>
                <w:szCs w:val="22"/>
              </w:rPr>
              <w:t>Dragonfly</w:t>
            </w:r>
          </w:p>
        </w:tc>
      </w:tr>
    </w:tbl>
    <w:tbl>
      <w:tblPr>
        <w:tblW w:w="1038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6"/>
        <w:gridCol w:w="2268"/>
        <w:gridCol w:w="2268"/>
      </w:tblGrid>
      <w:tr w:rsidR="00CA7777" w14:paraId="5465F9F2" w14:textId="77777777" w:rsidTr="001617F4">
        <w:trPr>
          <w:trHeight w:val="1129"/>
        </w:trPr>
        <w:tc>
          <w:tcPr>
            <w:tcW w:w="5846" w:type="dxa"/>
          </w:tcPr>
          <w:p w14:paraId="3EAB6C32" w14:textId="77777777" w:rsidR="00CA7777" w:rsidRDefault="00CA7777" w:rsidP="008C20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Kindergarten </w:t>
            </w:r>
            <w:r w:rsidRPr="00361A39">
              <w:rPr>
                <w:b/>
                <w:sz w:val="22"/>
                <w:szCs w:val="22"/>
              </w:rPr>
              <w:t xml:space="preserve">Program Details </w:t>
            </w:r>
          </w:p>
          <w:p w14:paraId="51627CC7" w14:textId="77777777" w:rsidR="00CA7777" w:rsidRPr="00361A39" w:rsidRDefault="00CA7777" w:rsidP="008C20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59BB21" w14:textId="580A5FD3" w:rsidR="00CA7777" w:rsidRPr="00446B12" w:rsidRDefault="00CA7777" w:rsidP="008C2002">
            <w:pPr>
              <w:tabs>
                <w:tab w:val="left" w:pos="887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446B12">
              <w:rPr>
                <w:rFonts w:cs="Arial"/>
                <w:b/>
                <w:bCs/>
                <w:sz w:val="22"/>
                <w:szCs w:val="22"/>
              </w:rPr>
              <w:t>Days:</w:t>
            </w:r>
            <w:r>
              <w:rPr>
                <w:rFonts w:cs="Arial"/>
                <w:b/>
                <w:bCs/>
                <w:sz w:val="22"/>
                <w:szCs w:val="22"/>
              </w:rPr>
              <w:tab/>
            </w:r>
            <w:r w:rsidR="001617F4">
              <w:rPr>
                <w:rFonts w:cs="Arial"/>
                <w:sz w:val="22"/>
                <w:szCs w:val="22"/>
              </w:rPr>
              <w:t>Monday, Tuesday, Wednesday, Thursday, Friday</w:t>
            </w:r>
          </w:p>
          <w:p w14:paraId="6F6CBCD9" w14:textId="3815732E" w:rsidR="00CA7777" w:rsidRPr="00446B12" w:rsidRDefault="00CA7777" w:rsidP="008C2002">
            <w:pPr>
              <w:tabs>
                <w:tab w:val="left" w:pos="887"/>
              </w:tabs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  <w:r w:rsidRPr="00446B12">
              <w:rPr>
                <w:rFonts w:cs="Arial"/>
                <w:b/>
                <w:bCs/>
                <w:sz w:val="22"/>
                <w:szCs w:val="22"/>
              </w:rPr>
              <w:t>Hours:</w:t>
            </w:r>
            <w:r>
              <w:rPr>
                <w:rFonts w:cs="Arial"/>
                <w:b/>
                <w:bCs/>
                <w:sz w:val="22"/>
                <w:szCs w:val="22"/>
              </w:rPr>
              <w:tab/>
            </w:r>
            <w:r w:rsidR="001617F4">
              <w:rPr>
                <w:rFonts w:cs="Arial"/>
                <w:sz w:val="22"/>
                <w:szCs w:val="22"/>
              </w:rPr>
              <w:t>9.00am-2.30pm</w:t>
            </w:r>
          </w:p>
          <w:p w14:paraId="30BA4D04" w14:textId="77777777" w:rsidR="00CA7777" w:rsidRDefault="00CA7777" w:rsidP="008C2002">
            <w:pPr>
              <w:tabs>
                <w:tab w:val="left" w:pos="887"/>
              </w:tabs>
              <w:spacing w:before="120"/>
              <w:rPr>
                <w:rFonts w:cs="Arial"/>
                <w:sz w:val="22"/>
                <w:szCs w:val="22"/>
              </w:rPr>
            </w:pPr>
            <w:r w:rsidRPr="00446B12">
              <w:rPr>
                <w:rFonts w:cs="Arial"/>
                <w:b/>
                <w:bCs/>
                <w:sz w:val="22"/>
                <w:szCs w:val="22"/>
              </w:rPr>
              <w:t>ECT:</w:t>
            </w:r>
            <w:r>
              <w:rPr>
                <w:rFonts w:cs="Arial"/>
                <w:b/>
                <w:bCs/>
                <w:sz w:val="22"/>
                <w:szCs w:val="22"/>
              </w:rPr>
              <w:tab/>
            </w:r>
            <w:r w:rsidR="001617F4">
              <w:rPr>
                <w:rFonts w:cs="Arial"/>
                <w:sz w:val="22"/>
                <w:szCs w:val="22"/>
              </w:rPr>
              <w:t>Alicia Compston</w:t>
            </w:r>
          </w:p>
          <w:p w14:paraId="3995C532" w14:textId="7998F7A1" w:rsidR="001617F4" w:rsidRPr="00446B12" w:rsidRDefault="001617F4" w:rsidP="008C2002">
            <w:pPr>
              <w:tabs>
                <w:tab w:val="left" w:pos="887"/>
              </w:tabs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Relief – Kerri Steele</w:t>
            </w:r>
          </w:p>
        </w:tc>
        <w:tc>
          <w:tcPr>
            <w:tcW w:w="2268" w:type="dxa"/>
          </w:tcPr>
          <w:p w14:paraId="41BAEC73" w14:textId="587A5B3A" w:rsidR="00CA7777" w:rsidRPr="00446B12" w:rsidRDefault="00CA7777" w:rsidP="008C2002">
            <w:pPr>
              <w:tabs>
                <w:tab w:val="left" w:pos="887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446B12">
              <w:rPr>
                <w:rFonts w:cs="Arial"/>
                <w:b/>
                <w:bCs/>
                <w:sz w:val="22"/>
                <w:szCs w:val="22"/>
              </w:rPr>
              <w:t>Days:</w:t>
            </w:r>
            <w:r>
              <w:rPr>
                <w:rFonts w:cs="Arial"/>
                <w:b/>
                <w:bCs/>
                <w:sz w:val="22"/>
                <w:szCs w:val="22"/>
              </w:rPr>
              <w:tab/>
            </w:r>
            <w:r w:rsidR="001617F4">
              <w:rPr>
                <w:rFonts w:cs="Arial"/>
                <w:b/>
                <w:bCs/>
                <w:sz w:val="22"/>
                <w:szCs w:val="22"/>
              </w:rPr>
              <w:t>Monday, Tuesday, Wednesday</w:t>
            </w:r>
          </w:p>
          <w:p w14:paraId="3B0DD716" w14:textId="5A6FB8E2" w:rsidR="00CA7777" w:rsidRPr="00446B12" w:rsidRDefault="00CA7777" w:rsidP="008C2002">
            <w:pPr>
              <w:tabs>
                <w:tab w:val="left" w:pos="887"/>
              </w:tabs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  <w:r w:rsidRPr="00446B12">
              <w:rPr>
                <w:rFonts w:cs="Arial"/>
                <w:b/>
                <w:bCs/>
                <w:sz w:val="22"/>
                <w:szCs w:val="22"/>
              </w:rPr>
              <w:t>Hours:</w:t>
            </w:r>
            <w:r>
              <w:rPr>
                <w:rFonts w:cs="Arial"/>
                <w:b/>
                <w:bCs/>
                <w:sz w:val="22"/>
                <w:szCs w:val="22"/>
              </w:rPr>
              <w:tab/>
            </w:r>
            <w:r w:rsidR="001617F4">
              <w:rPr>
                <w:rFonts w:cs="Arial"/>
                <w:sz w:val="22"/>
                <w:szCs w:val="22"/>
              </w:rPr>
              <w:t>9.00am-2.30pm</w:t>
            </w:r>
          </w:p>
          <w:p w14:paraId="0364B244" w14:textId="150C6CA5" w:rsidR="00CA7777" w:rsidRDefault="00CA7777" w:rsidP="008C2002">
            <w:pPr>
              <w:tabs>
                <w:tab w:val="left" w:pos="882"/>
              </w:tabs>
              <w:spacing w:before="120"/>
              <w:rPr>
                <w:rFonts w:cs="Arial"/>
                <w:sz w:val="22"/>
                <w:szCs w:val="22"/>
              </w:rPr>
            </w:pPr>
            <w:r w:rsidRPr="00446B12">
              <w:rPr>
                <w:rFonts w:cs="Arial"/>
                <w:b/>
                <w:bCs/>
                <w:sz w:val="22"/>
                <w:szCs w:val="22"/>
              </w:rPr>
              <w:t>ECT:</w:t>
            </w:r>
            <w:r>
              <w:rPr>
                <w:rFonts w:cs="Arial"/>
                <w:b/>
                <w:bCs/>
                <w:sz w:val="22"/>
                <w:szCs w:val="22"/>
              </w:rPr>
              <w:tab/>
            </w:r>
            <w:r w:rsidR="001617F4">
              <w:rPr>
                <w:rFonts w:cs="Arial"/>
                <w:sz w:val="22"/>
                <w:szCs w:val="22"/>
              </w:rPr>
              <w:t>Renee Thomson</w:t>
            </w:r>
          </w:p>
          <w:p w14:paraId="1D0142A2" w14:textId="491779E0" w:rsidR="001617F4" w:rsidRPr="00446B12" w:rsidRDefault="001617F4" w:rsidP="008C2002">
            <w:pPr>
              <w:tabs>
                <w:tab w:val="left" w:pos="882"/>
              </w:tabs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Relief – Kerri Steele</w:t>
            </w:r>
          </w:p>
        </w:tc>
      </w:tr>
      <w:tr w:rsidR="00CA7777" w14:paraId="20C3F559" w14:textId="77777777" w:rsidTr="001617F4">
        <w:trPr>
          <w:trHeight w:val="454"/>
        </w:trPr>
        <w:tc>
          <w:tcPr>
            <w:tcW w:w="5846" w:type="dxa"/>
          </w:tcPr>
          <w:p w14:paraId="6732A27C" w14:textId="77777777" w:rsidR="00CA7777" w:rsidRDefault="00CA7777" w:rsidP="008C2002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Total daily/term/annual fee </w:t>
            </w:r>
            <w:r w:rsidRPr="00AB1A5A">
              <w:rPr>
                <w:bCs/>
                <w:i/>
                <w:iCs/>
                <w:sz w:val="18"/>
                <w:szCs w:val="18"/>
              </w:rPr>
              <w:t>(before subsidies are applied)</w:t>
            </w:r>
          </w:p>
          <w:p w14:paraId="1C906CA1" w14:textId="77777777" w:rsidR="00CA7777" w:rsidRPr="00AB1A5A" w:rsidRDefault="00CA7777" w:rsidP="008C2002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A42072" w14:textId="71D827F7" w:rsidR="00CA7777" w:rsidRDefault="00CA7777" w:rsidP="008C2002">
            <w:pPr>
              <w:tabs>
                <w:tab w:val="left" w:pos="887"/>
              </w:tabs>
            </w:pPr>
            <w:r w:rsidRPr="00BA2A1B">
              <w:rPr>
                <w:rFonts w:cs="Arial"/>
                <w:b/>
                <w:bCs/>
                <w:sz w:val="22"/>
                <w:szCs w:val="22"/>
              </w:rPr>
              <w:t>Daily:</w:t>
            </w:r>
            <w:r>
              <w:t xml:space="preserve"> </w:t>
            </w:r>
            <w:r>
              <w:tab/>
            </w:r>
            <w:r w:rsidR="00FD7EF1">
              <w:t>$</w:t>
            </w:r>
            <w:r w:rsidR="001617F4">
              <w:rPr>
                <w:rFonts w:cs="Arial"/>
                <w:sz w:val="22"/>
                <w:szCs w:val="22"/>
              </w:rPr>
              <w:t>96</w:t>
            </w:r>
            <w:r w:rsidR="00FD7EF1">
              <w:rPr>
                <w:rFonts w:cs="Arial"/>
                <w:sz w:val="22"/>
                <w:szCs w:val="22"/>
              </w:rPr>
              <w:t xml:space="preserve"> Sessional rate</w:t>
            </w:r>
          </w:p>
          <w:p w14:paraId="127DABF4" w14:textId="42B37026" w:rsidR="00CA7777" w:rsidRDefault="00CA7777" w:rsidP="00CA7777">
            <w:pPr>
              <w:tabs>
                <w:tab w:val="left" w:pos="887"/>
              </w:tabs>
              <w:spacing w:before="12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Term:</w:t>
            </w:r>
            <w:r>
              <w:rPr>
                <w:rFonts w:cs="Arial"/>
                <w:b/>
                <w:bCs/>
                <w:sz w:val="22"/>
                <w:szCs w:val="22"/>
              </w:rPr>
              <w:tab/>
            </w:r>
            <w:r w:rsidR="00FD7EF1">
              <w:rPr>
                <w:rFonts w:cs="Arial"/>
                <w:sz w:val="22"/>
                <w:szCs w:val="22"/>
              </w:rPr>
              <w:t>NA</w:t>
            </w:r>
          </w:p>
          <w:p w14:paraId="7A3A70E6" w14:textId="77777777" w:rsidR="00CA7777" w:rsidRPr="002540CA" w:rsidRDefault="00CA7777" w:rsidP="008C2002">
            <w:pPr>
              <w:tabs>
                <w:tab w:val="left" w:pos="887"/>
              </w:tabs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2540CA">
              <w:rPr>
                <w:rFonts w:cs="Arial"/>
                <w:bCs/>
                <w:i/>
                <w:iCs/>
                <w:sz w:val="18"/>
                <w:szCs w:val="18"/>
              </w:rPr>
              <w:t>(if applicable)</w:t>
            </w:r>
          </w:p>
          <w:p w14:paraId="2F0A2FC7" w14:textId="354F81A6" w:rsidR="00CA7777" w:rsidRDefault="00CA7777" w:rsidP="00CA7777">
            <w:pPr>
              <w:spacing w:after="0"/>
              <w:rPr>
                <w:rFonts w:cs="Arial"/>
                <w:sz w:val="22"/>
                <w:szCs w:val="22"/>
              </w:rPr>
            </w:pPr>
            <w:r w:rsidRPr="00BA2A1B">
              <w:rPr>
                <w:rFonts w:cs="Arial"/>
                <w:b/>
                <w:bCs/>
                <w:sz w:val="22"/>
                <w:szCs w:val="22"/>
              </w:rPr>
              <w:t>Annual: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FD7EF1">
              <w:rPr>
                <w:rFonts w:cs="Arial"/>
                <w:sz w:val="22"/>
                <w:szCs w:val="22"/>
              </w:rPr>
              <w:t>NA</w:t>
            </w:r>
          </w:p>
          <w:p w14:paraId="34D7A176" w14:textId="77777777" w:rsidR="00CA7777" w:rsidRPr="002540CA" w:rsidRDefault="00CA7777" w:rsidP="008C2002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2540CA">
              <w:rPr>
                <w:rFonts w:cs="Arial"/>
                <w:i/>
                <w:iCs/>
                <w:sz w:val="18"/>
                <w:szCs w:val="18"/>
              </w:rPr>
              <w:t>(if applicable)</w:t>
            </w:r>
          </w:p>
        </w:tc>
        <w:tc>
          <w:tcPr>
            <w:tcW w:w="2268" w:type="dxa"/>
          </w:tcPr>
          <w:p w14:paraId="2F81167A" w14:textId="07C298FF" w:rsidR="00FD7EF1" w:rsidRPr="00FD7EF1" w:rsidRDefault="00CA7777" w:rsidP="008C2002">
            <w:pPr>
              <w:tabs>
                <w:tab w:val="left" w:pos="887"/>
              </w:tabs>
              <w:rPr>
                <w:rFonts w:cs="Arial"/>
                <w:sz w:val="22"/>
                <w:szCs w:val="22"/>
              </w:rPr>
            </w:pPr>
            <w:r w:rsidRPr="00BA2A1B">
              <w:rPr>
                <w:rFonts w:cs="Arial"/>
                <w:b/>
                <w:bCs/>
                <w:sz w:val="22"/>
                <w:szCs w:val="22"/>
              </w:rPr>
              <w:t>Daily:</w:t>
            </w:r>
            <w:r>
              <w:t xml:space="preserve"> </w:t>
            </w:r>
            <w:r>
              <w:tab/>
            </w:r>
            <w:r w:rsidR="00FD7EF1">
              <w:t>$</w:t>
            </w:r>
            <w:r w:rsidR="001617F4">
              <w:rPr>
                <w:rFonts w:cs="Arial"/>
                <w:sz w:val="22"/>
                <w:szCs w:val="22"/>
              </w:rPr>
              <w:t>96</w:t>
            </w:r>
            <w:r w:rsidR="00FD7EF1">
              <w:rPr>
                <w:rFonts w:cs="Arial"/>
                <w:sz w:val="22"/>
                <w:szCs w:val="22"/>
              </w:rPr>
              <w:t xml:space="preserve"> Sessional rate</w:t>
            </w:r>
          </w:p>
          <w:p w14:paraId="4AC7EBDE" w14:textId="5B6C8FD5" w:rsidR="00CA7777" w:rsidRDefault="00CA7777" w:rsidP="00CA7777">
            <w:pPr>
              <w:tabs>
                <w:tab w:val="left" w:pos="887"/>
              </w:tabs>
              <w:spacing w:before="12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Term:</w:t>
            </w:r>
            <w:r>
              <w:rPr>
                <w:rFonts w:cs="Arial"/>
                <w:b/>
                <w:bCs/>
                <w:sz w:val="22"/>
                <w:szCs w:val="22"/>
              </w:rPr>
              <w:tab/>
            </w:r>
            <w:r w:rsidR="00FD7EF1">
              <w:rPr>
                <w:rFonts w:cs="Arial"/>
                <w:sz w:val="22"/>
                <w:szCs w:val="22"/>
              </w:rPr>
              <w:t>NA</w:t>
            </w:r>
          </w:p>
          <w:p w14:paraId="72B076F7" w14:textId="77777777" w:rsidR="00CA7777" w:rsidRPr="002540CA" w:rsidRDefault="00CA7777" w:rsidP="008C2002">
            <w:pPr>
              <w:tabs>
                <w:tab w:val="left" w:pos="887"/>
              </w:tabs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2540CA">
              <w:rPr>
                <w:rFonts w:cs="Arial"/>
                <w:bCs/>
                <w:i/>
                <w:iCs/>
                <w:sz w:val="18"/>
                <w:szCs w:val="18"/>
              </w:rPr>
              <w:t>(if applicable)</w:t>
            </w:r>
          </w:p>
          <w:p w14:paraId="76D0E155" w14:textId="36E8A98F" w:rsidR="00CA7777" w:rsidRDefault="00CA7777" w:rsidP="00CA7777">
            <w:pPr>
              <w:spacing w:before="120" w:after="0"/>
              <w:rPr>
                <w:rFonts w:cs="Arial"/>
                <w:sz w:val="22"/>
                <w:szCs w:val="22"/>
              </w:rPr>
            </w:pPr>
            <w:r w:rsidRPr="00BA2A1B">
              <w:rPr>
                <w:rFonts w:cs="Arial"/>
                <w:b/>
                <w:bCs/>
                <w:sz w:val="22"/>
                <w:szCs w:val="22"/>
              </w:rPr>
              <w:t>Annual: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FD7EF1">
              <w:rPr>
                <w:rFonts w:cs="Arial"/>
                <w:sz w:val="22"/>
                <w:szCs w:val="22"/>
              </w:rPr>
              <w:t>NA</w:t>
            </w:r>
          </w:p>
          <w:p w14:paraId="4661609B" w14:textId="77777777" w:rsidR="00CA7777" w:rsidRPr="00354D1C" w:rsidRDefault="00CA7777" w:rsidP="008C2002">
            <w:r w:rsidRPr="002540CA">
              <w:rPr>
                <w:rFonts w:cs="Arial"/>
                <w:i/>
                <w:iCs/>
                <w:sz w:val="18"/>
                <w:szCs w:val="18"/>
              </w:rPr>
              <w:t>(if applicable)</w:t>
            </w:r>
          </w:p>
        </w:tc>
      </w:tr>
      <w:tr w:rsidR="00CA7777" w14:paraId="495761A0" w14:textId="77777777" w:rsidTr="00CA7777">
        <w:trPr>
          <w:trHeight w:val="454"/>
        </w:trPr>
        <w:tc>
          <w:tcPr>
            <w:tcW w:w="5846" w:type="dxa"/>
          </w:tcPr>
          <w:p w14:paraId="18A82569" w14:textId="77777777" w:rsidR="00CA7777" w:rsidRDefault="00CA7777" w:rsidP="00CA7777">
            <w:pPr>
              <w:spacing w:after="0"/>
              <w:rPr>
                <w:bCs/>
                <w:i/>
                <w:iCs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Cost of kindergarten program </w:t>
            </w:r>
            <w:r w:rsidRPr="002540CA">
              <w:rPr>
                <w:bCs/>
                <w:i/>
                <w:iCs/>
                <w:sz w:val="18"/>
                <w:szCs w:val="18"/>
              </w:rPr>
              <w:t>(after subsidies are applied</w:t>
            </w:r>
            <w:r>
              <w:rPr>
                <w:bCs/>
                <w:i/>
                <w:iCs/>
                <w:sz w:val="18"/>
                <w:szCs w:val="18"/>
              </w:rPr>
              <w:t xml:space="preserve">) </w:t>
            </w:r>
          </w:p>
          <w:p w14:paraId="05AFEAF7" w14:textId="77777777" w:rsidR="00CA7777" w:rsidRPr="002540CA" w:rsidRDefault="00CA7777" w:rsidP="00CA7777">
            <w:pPr>
              <w:rPr>
                <w:bCs/>
                <w:i/>
                <w:iCs/>
                <w:sz w:val="18"/>
                <w:szCs w:val="18"/>
              </w:rPr>
            </w:pPr>
            <w:r w:rsidRPr="00141CE0">
              <w:rPr>
                <w:b/>
                <w:i/>
                <w:iCs/>
                <w:sz w:val="18"/>
                <w:szCs w:val="18"/>
              </w:rPr>
              <w:t>Note:</w:t>
            </w:r>
            <w:r>
              <w:rPr>
                <w:bCs/>
                <w:i/>
                <w:iCs/>
                <w:sz w:val="18"/>
                <w:szCs w:val="18"/>
              </w:rPr>
              <w:t xml:space="preserve"> families may still have out of pocket costs for hours of care outside of the kindergarten program</w:t>
            </w:r>
          </w:p>
        </w:tc>
        <w:tc>
          <w:tcPr>
            <w:tcW w:w="4536" w:type="dxa"/>
            <w:gridSpan w:val="2"/>
            <w:vAlign w:val="center"/>
          </w:tcPr>
          <w:p w14:paraId="48D5B396" w14:textId="77777777" w:rsidR="00CA7777" w:rsidRPr="002540CA" w:rsidRDefault="00CA7777" w:rsidP="008C2002">
            <w:pPr>
              <w:spacing w:before="12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CA">
              <w:rPr>
                <w:rFonts w:cs="Arial"/>
                <w:b/>
                <w:bCs/>
                <w:sz w:val="22"/>
                <w:szCs w:val="22"/>
              </w:rPr>
              <w:t>Free</w:t>
            </w:r>
          </w:p>
        </w:tc>
      </w:tr>
      <w:tr w:rsidR="00CA7777" w14:paraId="54A1E2D6" w14:textId="77777777" w:rsidTr="001617F4">
        <w:trPr>
          <w:trHeight w:val="454"/>
        </w:trPr>
        <w:tc>
          <w:tcPr>
            <w:tcW w:w="5846" w:type="dxa"/>
          </w:tcPr>
          <w:p w14:paraId="384912B0" w14:textId="77777777" w:rsidR="00CA7777" w:rsidRPr="00361A39" w:rsidRDefault="00CA7777" w:rsidP="00CA7777">
            <w:pPr>
              <w:spacing w:after="0"/>
              <w:rPr>
                <w:b/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 xml:space="preserve">Inclusions in the total </w:t>
            </w:r>
            <w:r>
              <w:rPr>
                <w:b/>
                <w:sz w:val="22"/>
                <w:szCs w:val="22"/>
              </w:rPr>
              <w:t>fee</w:t>
            </w:r>
          </w:p>
          <w:p w14:paraId="665EC26D" w14:textId="77777777" w:rsidR="00CA7777" w:rsidRPr="002540CA" w:rsidRDefault="00CA7777" w:rsidP="008C2002">
            <w:pPr>
              <w:rPr>
                <w:i/>
                <w:iCs/>
                <w:sz w:val="18"/>
                <w:szCs w:val="18"/>
              </w:rPr>
            </w:pPr>
            <w:r w:rsidRPr="002540CA">
              <w:rPr>
                <w:i/>
                <w:iCs/>
                <w:sz w:val="18"/>
                <w:szCs w:val="18"/>
              </w:rPr>
              <w:t>(list inclusions, e.g. food, sunscreen)</w:t>
            </w:r>
          </w:p>
        </w:tc>
        <w:tc>
          <w:tcPr>
            <w:tcW w:w="2268" w:type="dxa"/>
            <w:vAlign w:val="center"/>
          </w:tcPr>
          <w:p w14:paraId="6B17392E" w14:textId="77777777" w:rsidR="001617F4" w:rsidRDefault="001617F4" w:rsidP="008C2002">
            <w:r>
              <w:t>Montessori Program, Shirt, Hat, Sunscreen.</w:t>
            </w:r>
          </w:p>
          <w:p w14:paraId="12DAAFB6" w14:textId="74F98E5F" w:rsidR="001617F4" w:rsidRDefault="001617F4" w:rsidP="008C2002">
            <w:r>
              <w:t>Playball- Mon, Kindermusik – Wed</w:t>
            </w:r>
          </w:p>
          <w:p w14:paraId="19BA8996" w14:textId="422043B0" w:rsidR="001617F4" w:rsidRDefault="001617F4" w:rsidP="008C2002">
            <w:r>
              <w:t xml:space="preserve">Dental check, </w:t>
            </w:r>
            <w:proofErr w:type="spellStart"/>
            <w:r>
              <w:t>oceanlife</w:t>
            </w:r>
            <w:proofErr w:type="spellEnd"/>
            <w:r>
              <w:t>, reptile life and indigenous workshops - annual</w:t>
            </w:r>
          </w:p>
          <w:p w14:paraId="5C55BD4B" w14:textId="37C5E75A" w:rsidR="001617F4" w:rsidRPr="001617F4" w:rsidRDefault="001617F4" w:rsidP="008C2002"/>
        </w:tc>
        <w:tc>
          <w:tcPr>
            <w:tcW w:w="2268" w:type="dxa"/>
            <w:vAlign w:val="center"/>
          </w:tcPr>
          <w:p w14:paraId="65696754" w14:textId="77777777" w:rsidR="001617F4" w:rsidRDefault="001617F4" w:rsidP="008C2002">
            <w:r>
              <w:t>Montessori Program, Shirt, Hat.</w:t>
            </w:r>
          </w:p>
          <w:p w14:paraId="24194802" w14:textId="0F8110AD" w:rsidR="00CA7777" w:rsidRDefault="001617F4" w:rsidP="008C2002">
            <w:r>
              <w:t xml:space="preserve"> Sunscreen, Playball- Mon, Kindermusik – Wed</w:t>
            </w:r>
          </w:p>
          <w:p w14:paraId="78EC329D" w14:textId="77777777" w:rsidR="001617F4" w:rsidRDefault="001617F4" w:rsidP="001617F4">
            <w:r>
              <w:t xml:space="preserve">Dental check, </w:t>
            </w:r>
            <w:proofErr w:type="spellStart"/>
            <w:r>
              <w:t>oceanlife</w:t>
            </w:r>
            <w:proofErr w:type="spellEnd"/>
            <w:r>
              <w:t>, reptile life and indigenous workshops - annual</w:t>
            </w:r>
          </w:p>
          <w:p w14:paraId="604BBD16" w14:textId="647C5D0D" w:rsidR="001617F4" w:rsidRPr="00361A39" w:rsidRDefault="001617F4" w:rsidP="008C2002">
            <w:pPr>
              <w:rPr>
                <w:sz w:val="22"/>
                <w:szCs w:val="22"/>
              </w:rPr>
            </w:pPr>
          </w:p>
        </w:tc>
      </w:tr>
      <w:tr w:rsidR="00CA7777" w14:paraId="377AA437" w14:textId="77777777" w:rsidTr="001617F4">
        <w:trPr>
          <w:trHeight w:val="454"/>
        </w:trPr>
        <w:tc>
          <w:tcPr>
            <w:tcW w:w="5846" w:type="dxa"/>
          </w:tcPr>
          <w:p w14:paraId="61881085" w14:textId="77777777" w:rsidR="00CA7777" w:rsidRPr="00361A39" w:rsidRDefault="00CA7777" w:rsidP="00CA7777">
            <w:pPr>
              <w:spacing w:after="0"/>
              <w:rPr>
                <w:b/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>Enrolment conditions</w:t>
            </w:r>
          </w:p>
          <w:p w14:paraId="3BEEA3EB" w14:textId="77777777" w:rsidR="00CA7777" w:rsidRPr="002540CA" w:rsidRDefault="00CA7777" w:rsidP="008C2002">
            <w:pPr>
              <w:rPr>
                <w:i/>
                <w:iCs/>
                <w:sz w:val="18"/>
                <w:szCs w:val="18"/>
              </w:rPr>
            </w:pPr>
            <w:r w:rsidRPr="002540CA">
              <w:rPr>
                <w:i/>
                <w:iCs/>
                <w:sz w:val="18"/>
                <w:szCs w:val="18"/>
              </w:rPr>
              <w:t>(list commitment required of child to participate in the kindergarten program)</w:t>
            </w:r>
          </w:p>
        </w:tc>
        <w:tc>
          <w:tcPr>
            <w:tcW w:w="2268" w:type="dxa"/>
            <w:vAlign w:val="center"/>
          </w:tcPr>
          <w:p w14:paraId="4D1353E6" w14:textId="2C449B76" w:rsidR="00CA7777" w:rsidRPr="00361A39" w:rsidRDefault="001617F4" w:rsidP="008C2002">
            <w:pPr>
              <w:rPr>
                <w:sz w:val="22"/>
                <w:szCs w:val="22"/>
              </w:rPr>
            </w:pPr>
            <w:r>
              <w:t>Bag, Sheets, Food, Water Bottle</w:t>
            </w:r>
          </w:p>
        </w:tc>
        <w:tc>
          <w:tcPr>
            <w:tcW w:w="2268" w:type="dxa"/>
            <w:vAlign w:val="center"/>
          </w:tcPr>
          <w:p w14:paraId="79867D1C" w14:textId="44C4367C" w:rsidR="00CA7777" w:rsidRPr="00361A39" w:rsidRDefault="001617F4" w:rsidP="008C2002">
            <w:pPr>
              <w:rPr>
                <w:sz w:val="22"/>
                <w:szCs w:val="22"/>
              </w:rPr>
            </w:pPr>
            <w:r>
              <w:t>Bag, Sheets, Food, Water Bottle</w:t>
            </w:r>
          </w:p>
        </w:tc>
      </w:tr>
    </w:tbl>
    <w:p w14:paraId="05EEA76A" w14:textId="77777777" w:rsidR="00875B8A" w:rsidRDefault="00875B8A" w:rsidP="00CA7777">
      <w:pPr>
        <w:spacing w:before="120"/>
        <w:ind w:firstLine="142"/>
        <w:rPr>
          <w:rFonts w:cs="Arial"/>
          <w:bCs/>
          <w:color w:val="005EB8" w:themeColor="text1"/>
          <w:sz w:val="22"/>
          <w:szCs w:val="22"/>
        </w:rPr>
      </w:pPr>
    </w:p>
    <w:p w14:paraId="76FAB45C" w14:textId="08FDA6A4" w:rsidR="00CA7777" w:rsidRPr="00CA7777" w:rsidRDefault="00CA7777" w:rsidP="00CA7777">
      <w:pPr>
        <w:spacing w:before="120"/>
        <w:ind w:firstLine="142"/>
        <w:rPr>
          <w:rFonts w:cs="Arial"/>
          <w:bCs/>
          <w:color w:val="005EB8" w:themeColor="text1"/>
          <w:sz w:val="22"/>
          <w:szCs w:val="22"/>
        </w:rPr>
      </w:pPr>
      <w:r w:rsidRPr="00CA7777">
        <w:rPr>
          <w:rFonts w:cs="Arial"/>
          <w:bCs/>
          <w:color w:val="005EB8" w:themeColor="text1"/>
          <w:sz w:val="22"/>
          <w:szCs w:val="22"/>
        </w:rPr>
        <w:lastRenderedPageBreak/>
        <w:t>Additional fees or levies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2409"/>
        <w:gridCol w:w="2552"/>
      </w:tblGrid>
      <w:tr w:rsidR="00CA7777" w14:paraId="24FBFB36" w14:textId="77777777" w:rsidTr="00CA7777">
        <w:trPr>
          <w:trHeight w:val="284"/>
        </w:trPr>
        <w:tc>
          <w:tcPr>
            <w:tcW w:w="5416" w:type="dxa"/>
            <w:shd w:val="clear" w:color="auto" w:fill="D9D9D9"/>
          </w:tcPr>
          <w:p w14:paraId="0AE61A39" w14:textId="77777777" w:rsidR="00CA7777" w:rsidRPr="00361A39" w:rsidRDefault="00CA7777" w:rsidP="008C2002">
            <w:pPr>
              <w:jc w:val="center"/>
              <w:rPr>
                <w:b/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>Item and purpose</w:t>
            </w:r>
          </w:p>
        </w:tc>
        <w:tc>
          <w:tcPr>
            <w:tcW w:w="2409" w:type="dxa"/>
            <w:shd w:val="clear" w:color="auto" w:fill="D9D9D9"/>
          </w:tcPr>
          <w:p w14:paraId="3888A64B" w14:textId="77777777" w:rsidR="00CA7777" w:rsidRPr="00361A39" w:rsidRDefault="00CA7777" w:rsidP="008C2002">
            <w:pPr>
              <w:jc w:val="center"/>
              <w:rPr>
                <w:b/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>Cost/frequency</w:t>
            </w:r>
          </w:p>
        </w:tc>
        <w:tc>
          <w:tcPr>
            <w:tcW w:w="2552" w:type="dxa"/>
            <w:shd w:val="clear" w:color="auto" w:fill="D9D9D9"/>
          </w:tcPr>
          <w:p w14:paraId="6D605DD1" w14:textId="77777777" w:rsidR="00CA7777" w:rsidRPr="00361A39" w:rsidRDefault="00CA7777" w:rsidP="008C2002">
            <w:pPr>
              <w:jc w:val="center"/>
              <w:rPr>
                <w:b/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>Tax deductible Y/N</w:t>
            </w:r>
          </w:p>
        </w:tc>
      </w:tr>
      <w:tr w:rsidR="00CA7777" w14:paraId="4956A8A6" w14:textId="77777777" w:rsidTr="00CA7777">
        <w:trPr>
          <w:trHeight w:val="284"/>
        </w:trPr>
        <w:tc>
          <w:tcPr>
            <w:tcW w:w="5416" w:type="dxa"/>
          </w:tcPr>
          <w:p w14:paraId="71E109D3" w14:textId="77777777" w:rsidR="00CA7777" w:rsidRPr="0082405A" w:rsidRDefault="00CA7777" w:rsidP="008C2002">
            <w:pPr>
              <w:rPr>
                <w:sz w:val="21"/>
                <w:szCs w:val="21"/>
              </w:rPr>
            </w:pPr>
            <w:r w:rsidRPr="0082405A">
              <w:rPr>
                <w:sz w:val="21"/>
                <w:szCs w:val="21"/>
              </w:rPr>
              <w:t>&lt;if applicable&gt;</w:t>
            </w:r>
          </w:p>
        </w:tc>
        <w:tc>
          <w:tcPr>
            <w:tcW w:w="2409" w:type="dxa"/>
          </w:tcPr>
          <w:p w14:paraId="6142E13B" w14:textId="77777777" w:rsidR="00CA7777" w:rsidRPr="0082405A" w:rsidRDefault="00CA7777" w:rsidP="008C2002">
            <w:pPr>
              <w:jc w:val="center"/>
              <w:rPr>
                <w:sz w:val="21"/>
                <w:szCs w:val="21"/>
              </w:rPr>
            </w:pPr>
            <w:r w:rsidRPr="0082405A">
              <w:rPr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82405A">
              <w:rPr>
                <w:sz w:val="21"/>
                <w:szCs w:val="21"/>
              </w:rPr>
              <w:instrText xml:space="preserve"> FORMTEXT </w:instrText>
            </w:r>
            <w:r w:rsidRPr="0082405A">
              <w:rPr>
                <w:sz w:val="21"/>
                <w:szCs w:val="21"/>
              </w:rPr>
            </w:r>
            <w:r w:rsidRPr="0082405A">
              <w:rPr>
                <w:sz w:val="21"/>
                <w:szCs w:val="21"/>
              </w:rPr>
              <w:fldChar w:fldCharType="separate"/>
            </w:r>
            <w:r w:rsidRPr="0082405A">
              <w:rPr>
                <w:noProof/>
                <w:sz w:val="21"/>
                <w:szCs w:val="21"/>
              </w:rPr>
              <w:t> </w:t>
            </w:r>
            <w:r w:rsidRPr="0082405A">
              <w:rPr>
                <w:noProof/>
                <w:sz w:val="21"/>
                <w:szCs w:val="21"/>
              </w:rPr>
              <w:t> </w:t>
            </w:r>
            <w:r w:rsidRPr="0082405A">
              <w:rPr>
                <w:noProof/>
                <w:sz w:val="21"/>
                <w:szCs w:val="21"/>
              </w:rPr>
              <w:t> </w:t>
            </w:r>
            <w:r w:rsidRPr="0082405A">
              <w:rPr>
                <w:noProof/>
                <w:sz w:val="21"/>
                <w:szCs w:val="21"/>
              </w:rPr>
              <w:t> </w:t>
            </w:r>
            <w:r w:rsidRPr="0082405A">
              <w:rPr>
                <w:noProof/>
                <w:sz w:val="21"/>
                <w:szCs w:val="21"/>
              </w:rPr>
              <w:t> </w:t>
            </w:r>
            <w:r w:rsidRPr="0082405A">
              <w:rPr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2552" w:type="dxa"/>
          </w:tcPr>
          <w:p w14:paraId="5DC77EC1" w14:textId="77777777" w:rsidR="00CA7777" w:rsidRPr="0082405A" w:rsidRDefault="00CA7777" w:rsidP="008C2002">
            <w:pPr>
              <w:jc w:val="center"/>
              <w:rPr>
                <w:sz w:val="21"/>
                <w:szCs w:val="21"/>
              </w:rPr>
            </w:pPr>
            <w:r w:rsidRPr="0082405A">
              <w:rPr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82405A">
              <w:rPr>
                <w:sz w:val="21"/>
                <w:szCs w:val="21"/>
              </w:rPr>
              <w:instrText xml:space="preserve"> FORMTEXT </w:instrText>
            </w:r>
            <w:r w:rsidRPr="0082405A">
              <w:rPr>
                <w:sz w:val="21"/>
                <w:szCs w:val="21"/>
              </w:rPr>
            </w:r>
            <w:r w:rsidRPr="0082405A">
              <w:rPr>
                <w:sz w:val="21"/>
                <w:szCs w:val="21"/>
              </w:rPr>
              <w:fldChar w:fldCharType="separate"/>
            </w:r>
            <w:r w:rsidRPr="0082405A">
              <w:rPr>
                <w:noProof/>
                <w:sz w:val="21"/>
                <w:szCs w:val="21"/>
              </w:rPr>
              <w:t> </w:t>
            </w:r>
            <w:r w:rsidRPr="0082405A">
              <w:rPr>
                <w:noProof/>
                <w:sz w:val="21"/>
                <w:szCs w:val="21"/>
              </w:rPr>
              <w:t> </w:t>
            </w:r>
            <w:r w:rsidRPr="0082405A">
              <w:rPr>
                <w:noProof/>
                <w:sz w:val="21"/>
                <w:szCs w:val="21"/>
              </w:rPr>
              <w:t> </w:t>
            </w:r>
            <w:r w:rsidRPr="0082405A">
              <w:rPr>
                <w:noProof/>
                <w:sz w:val="21"/>
                <w:szCs w:val="21"/>
              </w:rPr>
              <w:t> </w:t>
            </w:r>
            <w:r w:rsidRPr="0082405A">
              <w:rPr>
                <w:noProof/>
                <w:sz w:val="21"/>
                <w:szCs w:val="21"/>
              </w:rPr>
              <w:t> </w:t>
            </w:r>
            <w:r w:rsidRPr="0082405A">
              <w:rPr>
                <w:sz w:val="21"/>
                <w:szCs w:val="21"/>
              </w:rPr>
              <w:fldChar w:fldCharType="end"/>
            </w:r>
            <w:bookmarkEnd w:id="1"/>
          </w:p>
        </w:tc>
      </w:tr>
    </w:tbl>
    <w:p w14:paraId="1C90CFC8" w14:textId="77777777" w:rsidR="00CA7777" w:rsidRDefault="00CA7777" w:rsidP="00CA7777">
      <w:pPr>
        <w:spacing w:before="120"/>
        <w:ind w:left="142"/>
        <w:rPr>
          <w:sz w:val="18"/>
          <w:szCs w:val="18"/>
        </w:rPr>
      </w:pPr>
      <w:r w:rsidRPr="003B33F5">
        <w:rPr>
          <w:sz w:val="18"/>
          <w:szCs w:val="18"/>
        </w:rPr>
        <w:t>Provider information</w:t>
      </w:r>
      <w:r>
        <w:rPr>
          <w:sz w:val="18"/>
          <w:szCs w:val="18"/>
        </w:rPr>
        <w:t xml:space="preserve"> does not represent the official position of the Queensland Government.</w:t>
      </w:r>
    </w:p>
    <w:p w14:paraId="7A7FFF93" w14:textId="77777777" w:rsidR="00CA7777" w:rsidRPr="00CA7777" w:rsidRDefault="00CA7777" w:rsidP="00CA7777">
      <w:pPr>
        <w:spacing w:before="120"/>
        <w:ind w:left="142"/>
        <w:rPr>
          <w:rFonts w:cs="Arial"/>
          <w:bCs/>
          <w:color w:val="005EB8" w:themeColor="text1"/>
          <w:sz w:val="22"/>
          <w:szCs w:val="22"/>
        </w:rPr>
      </w:pPr>
      <w:r w:rsidRPr="00CA7777">
        <w:rPr>
          <w:rFonts w:cs="Arial"/>
          <w:bCs/>
          <w:color w:val="005EB8" w:themeColor="text1"/>
          <w:sz w:val="22"/>
          <w:szCs w:val="22"/>
        </w:rPr>
        <w:t>Approved Kindergarten Program Providers</w:t>
      </w:r>
    </w:p>
    <w:p w14:paraId="1B7C9507" w14:textId="77777777" w:rsidR="00CA7777" w:rsidRDefault="00CA7777" w:rsidP="00CA7777">
      <w:pPr>
        <w:ind w:left="142"/>
        <w:rPr>
          <w:sz w:val="18"/>
          <w:szCs w:val="18"/>
        </w:rPr>
      </w:pPr>
      <w:r>
        <w:rPr>
          <w:sz w:val="18"/>
          <w:szCs w:val="18"/>
        </w:rPr>
        <w:t xml:space="preserve">This service holds a current service approval for a </w:t>
      </w:r>
      <w:proofErr w:type="gramStart"/>
      <w:r>
        <w:rPr>
          <w:sz w:val="18"/>
          <w:szCs w:val="18"/>
        </w:rPr>
        <w:t>centre based</w:t>
      </w:r>
      <w:proofErr w:type="gramEnd"/>
      <w:r>
        <w:rPr>
          <w:sz w:val="18"/>
          <w:szCs w:val="18"/>
        </w:rPr>
        <w:t xml:space="preserve"> service in Queensland, under the Education and Care Services National Law (National Law) or the Education and Care Services Act 2013, and appropriate public liability insurance of at least $10 million. To be eligible to receive kindergarten funding the service must meet specific requirements, including provide an approved kindergarten program:</w:t>
      </w:r>
    </w:p>
    <w:p w14:paraId="156DF34E" w14:textId="77777777" w:rsidR="00CA7777" w:rsidRDefault="00CA7777" w:rsidP="00BF0C68">
      <w:pPr>
        <w:numPr>
          <w:ilvl w:val="0"/>
          <w:numId w:val="22"/>
        </w:numPr>
        <w:spacing w:after="0"/>
        <w:ind w:left="426" w:hanging="284"/>
        <w:rPr>
          <w:sz w:val="18"/>
          <w:szCs w:val="18"/>
        </w:rPr>
      </w:pPr>
      <w:r>
        <w:rPr>
          <w:sz w:val="18"/>
          <w:szCs w:val="18"/>
        </w:rPr>
        <w:t>To children who are a</w:t>
      </w:r>
      <w:r w:rsidRPr="00921368">
        <w:rPr>
          <w:sz w:val="18"/>
          <w:szCs w:val="18"/>
        </w:rPr>
        <w:t>t least four years of age by 30 June in the year they commence kindergarten</w:t>
      </w:r>
    </w:p>
    <w:p w14:paraId="361BAEEF" w14:textId="77777777" w:rsidR="00CA7777" w:rsidRDefault="00CA7777" w:rsidP="00BF0C68">
      <w:pPr>
        <w:numPr>
          <w:ilvl w:val="0"/>
          <w:numId w:val="22"/>
        </w:numPr>
        <w:spacing w:after="0"/>
        <w:ind w:left="426" w:hanging="284"/>
        <w:rPr>
          <w:sz w:val="18"/>
          <w:szCs w:val="18"/>
        </w:rPr>
      </w:pPr>
      <w:r>
        <w:rPr>
          <w:sz w:val="18"/>
          <w:szCs w:val="18"/>
        </w:rPr>
        <w:t>Delivered by a qualified early childhood teacher</w:t>
      </w:r>
    </w:p>
    <w:p w14:paraId="5F12D81F" w14:textId="77777777" w:rsidR="00CA7777" w:rsidRDefault="00CA7777" w:rsidP="00BF0C68">
      <w:pPr>
        <w:numPr>
          <w:ilvl w:val="0"/>
          <w:numId w:val="22"/>
        </w:numPr>
        <w:spacing w:after="0"/>
        <w:ind w:left="426" w:hanging="284"/>
        <w:rPr>
          <w:sz w:val="18"/>
          <w:szCs w:val="18"/>
        </w:rPr>
      </w:pPr>
      <w:r>
        <w:rPr>
          <w:sz w:val="18"/>
          <w:szCs w:val="18"/>
        </w:rPr>
        <w:t xml:space="preserve">Aligned with the Queensland Kindergarten Learning Guideline, or other education program approved by the Queensland Curriculum and Assessment Authority </w:t>
      </w:r>
    </w:p>
    <w:p w14:paraId="70F9FA2C" w14:textId="77777777" w:rsidR="00CA7777" w:rsidRDefault="00CA7777" w:rsidP="00BF0C68">
      <w:pPr>
        <w:numPr>
          <w:ilvl w:val="0"/>
          <w:numId w:val="22"/>
        </w:numPr>
        <w:spacing w:after="0"/>
        <w:ind w:left="426" w:hanging="284"/>
        <w:rPr>
          <w:sz w:val="18"/>
          <w:szCs w:val="18"/>
        </w:rPr>
      </w:pPr>
      <w:r w:rsidRPr="00BA6F5D">
        <w:rPr>
          <w:sz w:val="18"/>
          <w:szCs w:val="18"/>
        </w:rPr>
        <w:t xml:space="preserve">For 600 hours </w:t>
      </w:r>
      <w:r>
        <w:rPr>
          <w:sz w:val="18"/>
          <w:szCs w:val="18"/>
        </w:rPr>
        <w:t xml:space="preserve">annually </w:t>
      </w:r>
      <w:r w:rsidRPr="00BA6F5D">
        <w:rPr>
          <w:sz w:val="18"/>
          <w:szCs w:val="18"/>
        </w:rPr>
        <w:t>made up of 15 hours a week or 30 hours per fortnight for 40 weeks. Any other model must be approved by the Department of Education prior to commencement</w:t>
      </w:r>
    </w:p>
    <w:p w14:paraId="447E407B" w14:textId="77777777" w:rsidR="00BF0C68" w:rsidRPr="00A16BB0" w:rsidRDefault="00BF0C68" w:rsidP="00BF0C68">
      <w:pPr>
        <w:spacing w:after="0"/>
        <w:ind w:left="426"/>
        <w:rPr>
          <w:sz w:val="18"/>
          <w:szCs w:val="18"/>
        </w:rPr>
      </w:pPr>
    </w:p>
    <w:p w14:paraId="46B894D4" w14:textId="11F7F17A" w:rsidR="001721AF" w:rsidRDefault="00CA7777" w:rsidP="00CA7777">
      <w:pPr>
        <w:rPr>
          <w:b/>
          <w:bCs/>
          <w:sz w:val="22"/>
          <w:szCs w:val="22"/>
          <w:u w:val="single"/>
        </w:rPr>
      </w:pPr>
      <w:r w:rsidRPr="00596F11">
        <w:rPr>
          <w:b/>
          <w:sz w:val="18"/>
          <w:szCs w:val="18"/>
        </w:rPr>
        <w:t>The Australian and Queensland Governments are providing subsidies to support the delivery of kindergarten programs. For more information, please visit the Department of Education website</w:t>
      </w:r>
      <w:r>
        <w:rPr>
          <w:b/>
          <w:sz w:val="18"/>
          <w:szCs w:val="18"/>
        </w:rPr>
        <w:t xml:space="preserve">: </w:t>
      </w:r>
      <w:bookmarkStart w:id="2" w:name="_Hlk61946835"/>
      <w:r>
        <w:rPr>
          <w:b/>
          <w:sz w:val="18"/>
          <w:szCs w:val="18"/>
        </w:rPr>
        <w:fldChar w:fldCharType="begin"/>
      </w:r>
      <w:r>
        <w:rPr>
          <w:b/>
          <w:sz w:val="18"/>
          <w:szCs w:val="18"/>
        </w:rPr>
        <w:instrText xml:space="preserve"> HYPERLINK "</w:instrText>
      </w:r>
      <w:r w:rsidRPr="009A3DC0">
        <w:rPr>
          <w:b/>
          <w:sz w:val="18"/>
          <w:szCs w:val="18"/>
        </w:rPr>
        <w:instrText>https://earlychildhood.qld.gov.au/</w:instrText>
      </w:r>
      <w:r>
        <w:rPr>
          <w:b/>
          <w:sz w:val="18"/>
          <w:szCs w:val="18"/>
        </w:rPr>
        <w:instrText xml:space="preserve">"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 w:rsidRPr="00601824">
        <w:rPr>
          <w:rStyle w:val="Hyperlink"/>
          <w:b/>
          <w:sz w:val="18"/>
          <w:szCs w:val="18"/>
        </w:rPr>
        <w:t>https://earlychildhood.qld.gov.au/</w:t>
      </w:r>
      <w:r>
        <w:rPr>
          <w:b/>
          <w:sz w:val="18"/>
          <w:szCs w:val="18"/>
        </w:rPr>
        <w:fldChar w:fldCharType="end"/>
      </w:r>
      <w:bookmarkEnd w:id="2"/>
      <w:r w:rsidRPr="002540CA">
        <w:rPr>
          <w:bCs/>
          <w:sz w:val="18"/>
          <w:szCs w:val="18"/>
        </w:rPr>
        <w:t>.</w:t>
      </w:r>
    </w:p>
    <w:sectPr w:rsidR="001721AF" w:rsidSect="00CA7777">
      <w:headerReference w:type="default" r:id="rId12"/>
      <w:footerReference w:type="default" r:id="rId13"/>
      <w:headerReference w:type="first" r:id="rId14"/>
      <w:pgSz w:w="11906" w:h="16838" w:code="9"/>
      <w:pgMar w:top="1134" w:right="707" w:bottom="1418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9BA0" w14:textId="77777777" w:rsidR="00603382" w:rsidRDefault="00603382" w:rsidP="00190C24">
      <w:r>
        <w:separator/>
      </w:r>
    </w:p>
  </w:endnote>
  <w:endnote w:type="continuationSeparator" w:id="0">
    <w:p w14:paraId="03C695F2" w14:textId="77777777" w:rsidR="00603382" w:rsidRDefault="00603382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8EFD" w14:textId="77777777" w:rsidR="00664A9F" w:rsidRDefault="00B959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DAFD810" wp14:editId="3E00CF67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8D46F7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0218A58" wp14:editId="61C52955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5044258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F57240" w14:textId="77777777" w:rsidR="00664A9F" w:rsidRDefault="00664A9F">
    <w:pPr>
      <w:pStyle w:val="Footer"/>
    </w:pPr>
  </w:p>
  <w:p w14:paraId="592CE248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F949" w14:textId="77777777" w:rsidR="00603382" w:rsidRDefault="00603382" w:rsidP="00190C24">
      <w:r>
        <w:separator/>
      </w:r>
    </w:p>
  </w:footnote>
  <w:footnote w:type="continuationSeparator" w:id="0">
    <w:p w14:paraId="159E663F" w14:textId="77777777" w:rsidR="00603382" w:rsidRDefault="00603382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B9BB" w14:textId="07CE5DFC" w:rsidR="00273E87" w:rsidRDefault="00273E87" w:rsidP="00555C3B">
    <w:pPr>
      <w:pStyle w:val="Header"/>
      <w:rPr>
        <w:lang w:val="en-US"/>
      </w:rPr>
    </w:pPr>
  </w:p>
  <w:p w14:paraId="62A11452" w14:textId="77B1BC4E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639BAF" wp14:editId="6A586F39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D0CD1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224F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6CE8"/>
    <w:multiLevelType w:val="multilevel"/>
    <w:tmpl w:val="D3AAD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84AC8"/>
    <w:multiLevelType w:val="multilevel"/>
    <w:tmpl w:val="780A88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64A34"/>
    <w:multiLevelType w:val="hybridMultilevel"/>
    <w:tmpl w:val="0562D7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1072DA"/>
    <w:multiLevelType w:val="multilevel"/>
    <w:tmpl w:val="B470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44119"/>
    <w:multiLevelType w:val="multilevel"/>
    <w:tmpl w:val="A634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246A6"/>
    <w:multiLevelType w:val="hybridMultilevel"/>
    <w:tmpl w:val="E098CB42"/>
    <w:lvl w:ilvl="0" w:tplc="7CF2BA4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95DB2"/>
    <w:multiLevelType w:val="multilevel"/>
    <w:tmpl w:val="85C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D2572"/>
    <w:multiLevelType w:val="multilevel"/>
    <w:tmpl w:val="658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094969"/>
    <w:multiLevelType w:val="multilevel"/>
    <w:tmpl w:val="FB7E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F61A5"/>
    <w:multiLevelType w:val="hybridMultilevel"/>
    <w:tmpl w:val="79506EDA"/>
    <w:lvl w:ilvl="0" w:tplc="CC06A56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B4D98"/>
    <w:multiLevelType w:val="multilevel"/>
    <w:tmpl w:val="09D0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FD2151"/>
    <w:multiLevelType w:val="multilevel"/>
    <w:tmpl w:val="08EC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B305CB"/>
    <w:multiLevelType w:val="multilevel"/>
    <w:tmpl w:val="EE36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147E2"/>
    <w:multiLevelType w:val="multilevel"/>
    <w:tmpl w:val="A634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6F2749"/>
    <w:multiLevelType w:val="multilevel"/>
    <w:tmpl w:val="2118F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2"/>
  </w:num>
  <w:num w:numId="2" w16cid:durableId="800348836">
    <w:abstractNumId w:val="11"/>
  </w:num>
  <w:num w:numId="3" w16cid:durableId="424690506">
    <w:abstractNumId w:val="8"/>
  </w:num>
  <w:num w:numId="4" w16cid:durableId="1352219071">
    <w:abstractNumId w:val="0"/>
  </w:num>
  <w:num w:numId="5" w16cid:durableId="688750406">
    <w:abstractNumId w:val="19"/>
  </w:num>
  <w:num w:numId="6" w16cid:durableId="804783159">
    <w:abstractNumId w:val="14"/>
  </w:num>
  <w:num w:numId="7" w16cid:durableId="409231442">
    <w:abstractNumId w:val="15"/>
  </w:num>
  <w:num w:numId="8" w16cid:durableId="1058170885">
    <w:abstractNumId w:val="18"/>
  </w:num>
  <w:num w:numId="9" w16cid:durableId="614604180">
    <w:abstractNumId w:val="10"/>
  </w:num>
  <w:num w:numId="10" w16cid:durableId="1089230764">
    <w:abstractNumId w:val="16"/>
  </w:num>
  <w:num w:numId="11" w16cid:durableId="171379209">
    <w:abstractNumId w:val="5"/>
  </w:num>
  <w:num w:numId="12" w16cid:durableId="776563941">
    <w:abstractNumId w:val="9"/>
  </w:num>
  <w:num w:numId="13" w16cid:durableId="1932464645">
    <w:abstractNumId w:val="12"/>
  </w:num>
  <w:num w:numId="14" w16cid:durableId="1529484137">
    <w:abstractNumId w:val="17"/>
  </w:num>
  <w:num w:numId="15" w16cid:durableId="1031953499">
    <w:abstractNumId w:val="1"/>
  </w:num>
  <w:num w:numId="16" w16cid:durableId="1743985982">
    <w:abstractNumId w:val="6"/>
  </w:num>
  <w:num w:numId="17" w16cid:durableId="1731926278">
    <w:abstractNumId w:val="7"/>
  </w:num>
  <w:num w:numId="18" w16cid:durableId="746609681">
    <w:abstractNumId w:val="3"/>
  </w:num>
  <w:num w:numId="19" w16cid:durableId="1244100012">
    <w:abstractNumId w:val="4"/>
  </w:num>
  <w:num w:numId="20" w16cid:durableId="1261793284">
    <w:abstractNumId w:val="8"/>
  </w:num>
  <w:num w:numId="21" w16cid:durableId="1525091651">
    <w:abstractNumId w:val="8"/>
  </w:num>
  <w:num w:numId="22" w16cid:durableId="19364754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4E"/>
    <w:rsid w:val="00003124"/>
    <w:rsid w:val="00007985"/>
    <w:rsid w:val="0002155B"/>
    <w:rsid w:val="000425F7"/>
    <w:rsid w:val="000436FC"/>
    <w:rsid w:val="0005471A"/>
    <w:rsid w:val="00066E58"/>
    <w:rsid w:val="00072C6B"/>
    <w:rsid w:val="000B61AC"/>
    <w:rsid w:val="000E1223"/>
    <w:rsid w:val="000E4088"/>
    <w:rsid w:val="000F4E58"/>
    <w:rsid w:val="000F7FDE"/>
    <w:rsid w:val="001000FC"/>
    <w:rsid w:val="00101904"/>
    <w:rsid w:val="001030FF"/>
    <w:rsid w:val="0011122C"/>
    <w:rsid w:val="001206C4"/>
    <w:rsid w:val="001222EA"/>
    <w:rsid w:val="00134EFF"/>
    <w:rsid w:val="0014521E"/>
    <w:rsid w:val="00156052"/>
    <w:rsid w:val="001617F4"/>
    <w:rsid w:val="001721AF"/>
    <w:rsid w:val="00190C24"/>
    <w:rsid w:val="001C11D2"/>
    <w:rsid w:val="001C43F0"/>
    <w:rsid w:val="001F2B12"/>
    <w:rsid w:val="001F3A36"/>
    <w:rsid w:val="00216837"/>
    <w:rsid w:val="00227C27"/>
    <w:rsid w:val="002371F7"/>
    <w:rsid w:val="0024520B"/>
    <w:rsid w:val="0027057F"/>
    <w:rsid w:val="002706E8"/>
    <w:rsid w:val="00273E87"/>
    <w:rsid w:val="002A30E9"/>
    <w:rsid w:val="002A6ECE"/>
    <w:rsid w:val="002B15E5"/>
    <w:rsid w:val="002B5219"/>
    <w:rsid w:val="002B7607"/>
    <w:rsid w:val="002C47FC"/>
    <w:rsid w:val="002C589C"/>
    <w:rsid w:val="002E3E34"/>
    <w:rsid w:val="002F5527"/>
    <w:rsid w:val="002F78A2"/>
    <w:rsid w:val="0031243A"/>
    <w:rsid w:val="00320670"/>
    <w:rsid w:val="00337EAA"/>
    <w:rsid w:val="003518D5"/>
    <w:rsid w:val="00355E78"/>
    <w:rsid w:val="00370D38"/>
    <w:rsid w:val="0038096F"/>
    <w:rsid w:val="00385A56"/>
    <w:rsid w:val="00396D5E"/>
    <w:rsid w:val="003975D2"/>
    <w:rsid w:val="003A0FD9"/>
    <w:rsid w:val="003C33FE"/>
    <w:rsid w:val="003D33F7"/>
    <w:rsid w:val="003D540F"/>
    <w:rsid w:val="003E5C52"/>
    <w:rsid w:val="003F643A"/>
    <w:rsid w:val="00402CFC"/>
    <w:rsid w:val="00403EF1"/>
    <w:rsid w:val="00404BCA"/>
    <w:rsid w:val="0041682F"/>
    <w:rsid w:val="00416A49"/>
    <w:rsid w:val="0043412F"/>
    <w:rsid w:val="00442FE1"/>
    <w:rsid w:val="004468D2"/>
    <w:rsid w:val="004562DA"/>
    <w:rsid w:val="00476A07"/>
    <w:rsid w:val="004A5E19"/>
    <w:rsid w:val="004E5A25"/>
    <w:rsid w:val="004E62A1"/>
    <w:rsid w:val="00540992"/>
    <w:rsid w:val="00543A32"/>
    <w:rsid w:val="00555585"/>
    <w:rsid w:val="0055582F"/>
    <w:rsid w:val="00555C3B"/>
    <w:rsid w:val="00556F17"/>
    <w:rsid w:val="005A28EB"/>
    <w:rsid w:val="005B0EC5"/>
    <w:rsid w:val="005B79A8"/>
    <w:rsid w:val="005C68D9"/>
    <w:rsid w:val="005F4331"/>
    <w:rsid w:val="00603382"/>
    <w:rsid w:val="0062040F"/>
    <w:rsid w:val="006239A5"/>
    <w:rsid w:val="00636B71"/>
    <w:rsid w:val="006420CC"/>
    <w:rsid w:val="00646AE8"/>
    <w:rsid w:val="00664A9F"/>
    <w:rsid w:val="00672747"/>
    <w:rsid w:val="0068756E"/>
    <w:rsid w:val="006C3D8E"/>
    <w:rsid w:val="006D0BCD"/>
    <w:rsid w:val="006E1C19"/>
    <w:rsid w:val="006F0011"/>
    <w:rsid w:val="007274E7"/>
    <w:rsid w:val="007B4E7E"/>
    <w:rsid w:val="007D023E"/>
    <w:rsid w:val="007D0BEA"/>
    <w:rsid w:val="007D3462"/>
    <w:rsid w:val="007D64A8"/>
    <w:rsid w:val="0080579A"/>
    <w:rsid w:val="008171D4"/>
    <w:rsid w:val="00831D5C"/>
    <w:rsid w:val="0083235D"/>
    <w:rsid w:val="00834179"/>
    <w:rsid w:val="0084602D"/>
    <w:rsid w:val="00847B85"/>
    <w:rsid w:val="00852BD5"/>
    <w:rsid w:val="00864110"/>
    <w:rsid w:val="008641E2"/>
    <w:rsid w:val="00875B8A"/>
    <w:rsid w:val="0088002B"/>
    <w:rsid w:val="00882017"/>
    <w:rsid w:val="00887A49"/>
    <w:rsid w:val="008A4FA7"/>
    <w:rsid w:val="008A7AFC"/>
    <w:rsid w:val="008D2BC0"/>
    <w:rsid w:val="008F31DB"/>
    <w:rsid w:val="00907963"/>
    <w:rsid w:val="009222D8"/>
    <w:rsid w:val="00931647"/>
    <w:rsid w:val="00936613"/>
    <w:rsid w:val="00954624"/>
    <w:rsid w:val="00956995"/>
    <w:rsid w:val="0096078C"/>
    <w:rsid w:val="0096595E"/>
    <w:rsid w:val="009659AB"/>
    <w:rsid w:val="009A2627"/>
    <w:rsid w:val="009A5056"/>
    <w:rsid w:val="009A7275"/>
    <w:rsid w:val="009B7893"/>
    <w:rsid w:val="009E5EE5"/>
    <w:rsid w:val="009F02B3"/>
    <w:rsid w:val="009F6534"/>
    <w:rsid w:val="00A0563F"/>
    <w:rsid w:val="00A25FB3"/>
    <w:rsid w:val="00A36618"/>
    <w:rsid w:val="00A37A8D"/>
    <w:rsid w:val="00A40883"/>
    <w:rsid w:val="00A47F67"/>
    <w:rsid w:val="00A574F7"/>
    <w:rsid w:val="00A631D0"/>
    <w:rsid w:val="00A65710"/>
    <w:rsid w:val="00A86680"/>
    <w:rsid w:val="00AB0A25"/>
    <w:rsid w:val="00AC555D"/>
    <w:rsid w:val="00AD2501"/>
    <w:rsid w:val="00AD5F26"/>
    <w:rsid w:val="00AE022D"/>
    <w:rsid w:val="00AE5F4E"/>
    <w:rsid w:val="00AF7DD9"/>
    <w:rsid w:val="00B04635"/>
    <w:rsid w:val="00B30EA8"/>
    <w:rsid w:val="00B33337"/>
    <w:rsid w:val="00B338AF"/>
    <w:rsid w:val="00B55032"/>
    <w:rsid w:val="00B613E4"/>
    <w:rsid w:val="00B70170"/>
    <w:rsid w:val="00B8699D"/>
    <w:rsid w:val="00B9593D"/>
    <w:rsid w:val="00B9771E"/>
    <w:rsid w:val="00BC4AA9"/>
    <w:rsid w:val="00BC6556"/>
    <w:rsid w:val="00BD0F68"/>
    <w:rsid w:val="00BD2974"/>
    <w:rsid w:val="00BD60C9"/>
    <w:rsid w:val="00BF0C68"/>
    <w:rsid w:val="00C07E26"/>
    <w:rsid w:val="00C2382D"/>
    <w:rsid w:val="00C31759"/>
    <w:rsid w:val="00C33A93"/>
    <w:rsid w:val="00C51A70"/>
    <w:rsid w:val="00C51D08"/>
    <w:rsid w:val="00C727C1"/>
    <w:rsid w:val="00CA66DC"/>
    <w:rsid w:val="00CA7777"/>
    <w:rsid w:val="00CB07AD"/>
    <w:rsid w:val="00CB609F"/>
    <w:rsid w:val="00CC7632"/>
    <w:rsid w:val="00CD57A1"/>
    <w:rsid w:val="00CD793C"/>
    <w:rsid w:val="00CF3759"/>
    <w:rsid w:val="00D01CD2"/>
    <w:rsid w:val="00D13431"/>
    <w:rsid w:val="00D23470"/>
    <w:rsid w:val="00D34371"/>
    <w:rsid w:val="00D417E9"/>
    <w:rsid w:val="00D517CD"/>
    <w:rsid w:val="00D72454"/>
    <w:rsid w:val="00D75050"/>
    <w:rsid w:val="00D842DF"/>
    <w:rsid w:val="00D94442"/>
    <w:rsid w:val="00DC5E03"/>
    <w:rsid w:val="00DD5973"/>
    <w:rsid w:val="00DE1E49"/>
    <w:rsid w:val="00DF2836"/>
    <w:rsid w:val="00E31CB8"/>
    <w:rsid w:val="00E3336E"/>
    <w:rsid w:val="00E42000"/>
    <w:rsid w:val="00E441D6"/>
    <w:rsid w:val="00E46FDC"/>
    <w:rsid w:val="00E47FB8"/>
    <w:rsid w:val="00E84E65"/>
    <w:rsid w:val="00E872C5"/>
    <w:rsid w:val="00EA2EFC"/>
    <w:rsid w:val="00EF474F"/>
    <w:rsid w:val="00EF4AC5"/>
    <w:rsid w:val="00F16981"/>
    <w:rsid w:val="00F367B3"/>
    <w:rsid w:val="00F37CA9"/>
    <w:rsid w:val="00F41E06"/>
    <w:rsid w:val="00F43573"/>
    <w:rsid w:val="00F447A2"/>
    <w:rsid w:val="00F55ACB"/>
    <w:rsid w:val="00F663AF"/>
    <w:rsid w:val="00FA47EF"/>
    <w:rsid w:val="00FD7EF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91F03"/>
  <w15:chartTrackingRefBased/>
  <w15:docId w15:val="{5B585254-375E-4191-84D4-8DE51F5B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E1C19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A7777"/>
    <w:pPr>
      <w:widowControl w:val="0"/>
      <w:suppressAutoHyphens/>
      <w:autoSpaceDE w:val="0"/>
      <w:autoSpaceDN w:val="0"/>
      <w:adjustRightInd w:val="0"/>
      <w:jc w:val="right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31D0"/>
    <w:pPr>
      <w:spacing w:before="240"/>
      <w:jc w:val="both"/>
      <w:outlineLvl w:val="1"/>
    </w:pPr>
    <w:rPr>
      <w:rFonts w:cs="Arial"/>
      <w:b/>
      <w:bCs/>
      <w:sz w:val="24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A7777"/>
    <w:pPr>
      <w:spacing w:before="240"/>
      <w:ind w:firstLine="142"/>
      <w:jc w:val="both"/>
      <w:outlineLvl w:val="2"/>
    </w:pPr>
    <w:rPr>
      <w:rFonts w:cs="Arial"/>
      <w:bCs/>
      <w:color w:val="005EB8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A7777"/>
    <w:rPr>
      <w:rFonts w:ascii="Arial" w:eastAsia="MS Mincho" w:hAnsi="Arial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31D0"/>
    <w:rPr>
      <w:rFonts w:ascii="Arial" w:eastAsiaTheme="minorEastAsia" w:hAnsi="Arial" w:cs="Arial"/>
      <w:b/>
      <w:bCs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7777"/>
    <w:rPr>
      <w:rFonts w:ascii="Arial" w:eastAsiaTheme="minorEastAsia" w:hAnsi="Arial" w:cs="Arial"/>
      <w:bCs/>
      <w:color w:val="005EB8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styleId="Hyperlink">
    <w:name w:val="Hyperlink"/>
    <w:uiPriority w:val="99"/>
    <w:unhideWhenUsed/>
    <w:rsid w:val="00CA7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sim4\Downloads\deliverqld-word-template-arial-a4p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2770CA8EE544BBDF693C9A08796A9" ma:contentTypeVersion="10" ma:contentTypeDescription="Create a new document." ma:contentTypeScope="" ma:versionID="fc3279ba410a0c079003cecc74b201af">
  <xsd:schema xmlns:xsd="http://www.w3.org/2001/XMLSchema" xmlns:xs="http://www.w3.org/2001/XMLSchema" xmlns:p="http://schemas.microsoft.com/office/2006/metadata/properties" xmlns:ns2="97fc29cb-bbd1-47d3-be1d-4f1e8c0d2701" xmlns:ns3="2e4c1aeb-d2b9-4247-a2ca-734925338224" targetNamespace="http://schemas.microsoft.com/office/2006/metadata/properties" ma:root="true" ma:fieldsID="a0f3edc84c3da55d4f5b16f97760e620" ns2:_="" ns3:_="">
    <xsd:import namespace="97fc29cb-bbd1-47d3-be1d-4f1e8c0d2701"/>
    <xsd:import namespace="2e4c1aeb-d2b9-4247-a2ca-734925338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c29cb-bbd1-47d3-be1d-4f1e8c0d2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8fbbb4-da22-472f-80dc-a08919875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c1aeb-d2b9-4247-a2ca-7349253382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a95bc7-ea78-4429-870a-e220781de154}" ma:internalName="TaxCatchAll" ma:showField="CatchAllData" ma:web="2e4c1aeb-d2b9-4247-a2ca-734925338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c1aeb-d2b9-4247-a2ca-734925338224" xsi:nil="true"/>
    <lcf76f155ced4ddcb4097134ff3c332f xmlns="97fc29cb-bbd1-47d3-be1d-4f1e8c0d270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B530306-0727-478B-9C57-0EEDD45DE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c29cb-bbd1-47d3-be1d-4f1e8c0d2701"/>
    <ds:schemaRef ds:uri="2e4c1aeb-d2b9-4247-a2ca-734925338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2e4c1aeb-d2b9-4247-a2ca-734925338224"/>
    <ds:schemaRef ds:uri="97fc29cb-bbd1-47d3-be1d-4f1e8c0d2701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deliverqld-word-template-arial-a4p</Template>
  <TotalTime>13</TotalTime>
  <Pages>2</Pages>
  <Words>430</Words>
  <Characters>2664</Characters>
  <Application>Microsoft Office Word</Application>
  <DocSecurity>0</DocSecurity>
  <Lines>111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fees—approved kindergarten program</dc:title>
  <dc:subject/>
  <dc:creator>Queensland Government</dc:creator>
  <cp:keywords>Statement of fees; approved; kindergarten; program;</cp:keywords>
  <dc:description/>
  <cp:lastModifiedBy>Kerri Steele</cp:lastModifiedBy>
  <cp:revision>7</cp:revision>
  <cp:lastPrinted>2025-08-07T05:04:00Z</cp:lastPrinted>
  <dcterms:created xsi:type="dcterms:W3CDTF">2026-02-03T01:19:00Z</dcterms:created>
  <dcterms:modified xsi:type="dcterms:W3CDTF">2026-02-03T02:14:00Z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0x0101005D32770CA8EE544BBDF693C9A08796A9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